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4C" w:rsidRDefault="0041514C" w:rsidP="00F15270">
      <w:pPr>
        <w:spacing w:line="360" w:lineRule="auto"/>
      </w:pPr>
      <w:r w:rsidRPr="001712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119.25pt;height:35.25pt;visibility:visible">
            <v:imagedata r:id="rId6" o:title=""/>
          </v:shape>
        </w:pict>
      </w:r>
      <w:r>
        <w:t xml:space="preserve">                                                                                             </w:t>
      </w:r>
      <w:r w:rsidRPr="001712F4">
        <w:rPr>
          <w:noProof/>
        </w:rPr>
        <w:pict>
          <v:shape id="Immagine 3" o:spid="_x0000_i1026" type="#_x0000_t75" style="width:76.5pt;height:39pt;visibility:visible">
            <v:imagedata r:id="rId7" o:title=""/>
          </v:shape>
        </w:pict>
      </w:r>
      <w:r>
        <w:t xml:space="preserve">                    </w:t>
      </w:r>
    </w:p>
    <w:p w:rsidR="0041514C" w:rsidRDefault="0041514C" w:rsidP="00960C5B">
      <w:pPr>
        <w:spacing w:line="360" w:lineRule="auto"/>
        <w:jc w:val="center"/>
        <w:rPr>
          <w:b/>
          <w:bCs/>
        </w:rPr>
      </w:pPr>
    </w:p>
    <w:p w:rsidR="0041514C" w:rsidRPr="001E4E3E" w:rsidRDefault="0041514C" w:rsidP="00960C5B">
      <w:pPr>
        <w:spacing w:line="360" w:lineRule="auto"/>
        <w:jc w:val="center"/>
        <w:rPr>
          <w:b/>
          <w:bCs/>
          <w:sz w:val="28"/>
          <w:szCs w:val="28"/>
        </w:rPr>
      </w:pPr>
      <w:r w:rsidRPr="001E4E3E">
        <w:rPr>
          <w:b/>
          <w:bCs/>
          <w:sz w:val="28"/>
          <w:szCs w:val="28"/>
        </w:rPr>
        <w:t>Allegato A</w:t>
      </w:r>
    </w:p>
    <w:p w:rsidR="0041514C" w:rsidRPr="001E4E3E" w:rsidRDefault="0041514C" w:rsidP="00823335">
      <w:pPr>
        <w:spacing w:line="360" w:lineRule="auto"/>
        <w:jc w:val="center"/>
        <w:rPr>
          <w:b/>
          <w:bCs/>
          <w:sz w:val="28"/>
          <w:szCs w:val="28"/>
        </w:rPr>
      </w:pPr>
      <w:r w:rsidRPr="001E4E3E">
        <w:rPr>
          <w:b/>
          <w:bCs/>
          <w:sz w:val="28"/>
          <w:szCs w:val="28"/>
        </w:rPr>
        <w:t xml:space="preserve">Scheda </w:t>
      </w:r>
      <w:r>
        <w:rPr>
          <w:b/>
          <w:bCs/>
          <w:sz w:val="28"/>
          <w:szCs w:val="28"/>
        </w:rPr>
        <w:t>di a</w:t>
      </w:r>
      <w:r w:rsidRPr="001E4E3E">
        <w:rPr>
          <w:b/>
          <w:bCs/>
          <w:sz w:val="28"/>
          <w:szCs w:val="28"/>
        </w:rPr>
        <w:t>desione</w:t>
      </w:r>
    </w:p>
    <w:p w:rsidR="0041514C" w:rsidRDefault="0041514C" w:rsidP="00960C5B">
      <w:pPr>
        <w:spacing w:line="360" w:lineRule="auto"/>
      </w:pPr>
      <w:r>
        <w:t xml:space="preserve">                                         </w:t>
      </w:r>
    </w:p>
    <w:p w:rsidR="0041514C" w:rsidRPr="0021351C" w:rsidRDefault="0041514C" w:rsidP="00960C5B">
      <w:pPr>
        <w:spacing w:line="360" w:lineRule="auto"/>
        <w:jc w:val="center"/>
        <w:rPr>
          <w:b/>
          <w:bCs/>
        </w:rPr>
      </w:pPr>
      <w:r w:rsidRPr="0021351C">
        <w:rPr>
          <w:b/>
          <w:bCs/>
        </w:rPr>
        <w:t xml:space="preserve">Concorso </w:t>
      </w:r>
      <w:r>
        <w:rPr>
          <w:b/>
          <w:bCs/>
        </w:rPr>
        <w:t>nazionale</w:t>
      </w:r>
    </w:p>
    <w:p w:rsidR="0041514C" w:rsidRPr="00F15270" w:rsidRDefault="0041514C" w:rsidP="00F15270">
      <w:pPr>
        <w:spacing w:line="360" w:lineRule="auto"/>
        <w:jc w:val="center"/>
        <w:rPr>
          <w:b/>
          <w:bCs/>
        </w:rPr>
      </w:pPr>
      <w:r w:rsidRPr="00F15270">
        <w:rPr>
          <w:b/>
          <w:bCs/>
        </w:rPr>
        <w:t xml:space="preserve">“Attori della propria salute” </w:t>
      </w:r>
    </w:p>
    <w:p w:rsidR="0041514C" w:rsidRPr="0021351C" w:rsidRDefault="0041514C" w:rsidP="00F15270">
      <w:pPr>
        <w:spacing w:line="360" w:lineRule="auto"/>
        <w:jc w:val="center"/>
        <w:rPr>
          <w:b/>
          <w:bCs/>
        </w:rPr>
      </w:pPr>
      <w:r w:rsidRPr="00F15270">
        <w:rPr>
          <w:b/>
          <w:bCs/>
        </w:rPr>
        <w:t>a.s 2017/2018</w:t>
      </w:r>
      <w:r>
        <w:rPr>
          <w:b/>
          <w:bCs/>
        </w:rPr>
        <w:t xml:space="preserve"> </w:t>
      </w:r>
    </w:p>
    <w:p w:rsidR="0041514C" w:rsidRDefault="0041514C" w:rsidP="0021351C">
      <w:pPr>
        <w:spacing w:line="360" w:lineRule="auto"/>
        <w:jc w:val="center"/>
      </w:pPr>
      <w:r w:rsidRPr="0021351C">
        <w:t xml:space="preserve">da compilare in word ed inoltrare in formato pdf con firma digitale </w:t>
      </w:r>
      <w:r>
        <w:t>del DS</w:t>
      </w:r>
    </w:p>
    <w:p w:rsidR="0041514C" w:rsidRDefault="0041514C" w:rsidP="00960C5B">
      <w:pPr>
        <w:spacing w:line="360" w:lineRule="auto"/>
        <w:ind w:left="1416" w:firstLine="708"/>
      </w:pPr>
      <w: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463"/>
      </w:tblGrid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>Denominazione i</w:t>
            </w:r>
            <w:r w:rsidRPr="00F56ED4">
              <w:rPr>
                <w:lang w:eastAsia="en-US"/>
              </w:rPr>
              <w:t xml:space="preserve">stituto Scolastico 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rPr>
          <w:trHeight w:val="369"/>
        </w:trPr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Codice  meccanografico</w:t>
            </w:r>
          </w:p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rPr>
          <w:trHeight w:val="405"/>
        </w:trPr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Città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Indirizzo email  scuola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Telefono scuola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Indirizzo pec scuola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Docente referente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Cellulare docente referente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Email docente referente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Numero studenti coinvolti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 xml:space="preserve">                       </w:t>
            </w:r>
          </w:p>
        </w:tc>
      </w:tr>
      <w:tr w:rsidR="0041514C" w:rsidRPr="00F56ED4">
        <w:trPr>
          <w:trHeight w:val="817"/>
        </w:trPr>
        <w:tc>
          <w:tcPr>
            <w:tcW w:w="3369" w:type="dxa"/>
          </w:tcPr>
          <w:p w:rsidR="0041514C" w:rsidRPr="00F56ED4" w:rsidRDefault="0041514C" w:rsidP="00F56ED4">
            <w:pPr>
              <w:spacing w:after="200" w:line="276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Classe di appartenenza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rPr>
          <w:trHeight w:val="2064"/>
        </w:trPr>
        <w:tc>
          <w:tcPr>
            <w:tcW w:w="3369" w:type="dxa"/>
          </w:tcPr>
          <w:p w:rsidR="0041514C" w:rsidRPr="00F56ED4" w:rsidRDefault="0041514C" w:rsidP="00F84D61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>Formato del</w:t>
            </w:r>
            <w:r w:rsidRPr="00F56ED4">
              <w:rPr>
                <w:lang w:eastAsia="en-US"/>
              </w:rPr>
              <w:t xml:space="preserve"> lavoro trasmesso </w:t>
            </w:r>
            <w:r>
              <w:rPr>
                <w:lang w:eastAsia="en-US"/>
              </w:rPr>
              <w:t>(</w:t>
            </w:r>
            <w:r w:rsidRPr="002420D2">
              <w:rPr>
                <w:lang w:eastAsia="en-US"/>
              </w:rPr>
              <w:t xml:space="preserve">.mov; </w:t>
            </w:r>
            <w:r>
              <w:rPr>
                <w:lang w:eastAsia="en-US"/>
              </w:rPr>
              <w:t>.mpeg4; .avi; .wmv; .flv; .mp4)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rPr>
          <w:trHeight w:val="2064"/>
        </w:trPr>
        <w:tc>
          <w:tcPr>
            <w:tcW w:w="3369" w:type="dxa"/>
          </w:tcPr>
          <w:p w:rsidR="0041514C" w:rsidRDefault="0041514C" w:rsidP="00F84D61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Link di accesso su Google Drive </w:t>
            </w:r>
            <w:r w:rsidRPr="005A394D">
              <w:rPr>
                <w:lang w:eastAsia="en-US"/>
              </w:rPr>
              <w:t>con il vincolo di perm</w:t>
            </w:r>
            <w:r>
              <w:rPr>
                <w:lang w:eastAsia="en-US"/>
              </w:rPr>
              <w:t>anenza fino al 31 dicem</w:t>
            </w:r>
            <w:bookmarkStart w:id="0" w:name="_GoBack"/>
            <w:bookmarkEnd w:id="0"/>
            <w:r>
              <w:rPr>
                <w:lang w:eastAsia="en-US"/>
              </w:rPr>
              <w:t>bre 2018</w:t>
            </w:r>
          </w:p>
          <w:p w:rsidR="0041514C" w:rsidRPr="00F56ED4" w:rsidRDefault="0041514C" w:rsidP="00F84D61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  <w:tr w:rsidR="0041514C" w:rsidRPr="00F56ED4">
        <w:trPr>
          <w:trHeight w:val="4069"/>
        </w:trPr>
        <w:tc>
          <w:tcPr>
            <w:tcW w:w="3369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  <w:r w:rsidRPr="00F56ED4">
              <w:rPr>
                <w:lang w:eastAsia="en-US"/>
              </w:rPr>
              <w:t>Titolo</w:t>
            </w:r>
            <w:r>
              <w:rPr>
                <w:lang w:eastAsia="en-US"/>
              </w:rPr>
              <w:t xml:space="preserve"> e descrizione del</w:t>
            </w:r>
            <w:r w:rsidRPr="00F56ED4">
              <w:rPr>
                <w:lang w:eastAsia="en-US"/>
              </w:rPr>
              <w:t xml:space="preserve"> lavoro trasmesso</w:t>
            </w:r>
          </w:p>
        </w:tc>
        <w:tc>
          <w:tcPr>
            <w:tcW w:w="6463" w:type="dxa"/>
          </w:tcPr>
          <w:p w:rsidR="0041514C" w:rsidRPr="00F56ED4" w:rsidRDefault="0041514C" w:rsidP="00F56ED4">
            <w:pPr>
              <w:spacing w:after="200" w:line="360" w:lineRule="auto"/>
              <w:rPr>
                <w:lang w:eastAsia="en-US"/>
              </w:rPr>
            </w:pPr>
          </w:p>
        </w:tc>
      </w:tr>
    </w:tbl>
    <w:p w:rsidR="0041514C" w:rsidRDefault="0041514C" w:rsidP="00960C5B">
      <w:pPr>
        <w:spacing w:line="360" w:lineRule="auto"/>
        <w:ind w:left="1416" w:firstLine="708"/>
      </w:pPr>
    </w:p>
    <w:p w:rsidR="0041514C" w:rsidRDefault="0041514C" w:rsidP="00960C5B">
      <w:pPr>
        <w:spacing w:line="360" w:lineRule="auto"/>
      </w:pPr>
    </w:p>
    <w:p w:rsidR="0041514C" w:rsidRPr="00B278F9" w:rsidRDefault="0041514C" w:rsidP="00457F8F">
      <w:pPr>
        <w:spacing w:line="360" w:lineRule="auto"/>
        <w:jc w:val="right"/>
      </w:pPr>
      <w:r w:rsidRPr="00B278F9">
        <w:t xml:space="preserve">Il Dirigente Scolastico </w:t>
      </w:r>
    </w:p>
    <w:p w:rsidR="0041514C" w:rsidRPr="00B278F9" w:rsidRDefault="0041514C" w:rsidP="00457F8F">
      <w:pPr>
        <w:spacing w:line="360" w:lineRule="auto"/>
        <w:jc w:val="right"/>
      </w:pPr>
      <w:r w:rsidRPr="00B278F9">
        <w:t>______________________</w:t>
      </w:r>
    </w:p>
    <w:p w:rsidR="0041514C" w:rsidRPr="00B278F9" w:rsidRDefault="0041514C" w:rsidP="009E6B22">
      <w:pPr>
        <w:jc w:val="both"/>
      </w:pPr>
      <w:r w:rsidRPr="00B278F9">
        <w:rPr>
          <w:i/>
          <w:iCs/>
        </w:rPr>
        <w:t>Si assicura che i dati personali verranno trattati con la riservatezza prevista dalla Legge in vigore (196/03) ed utilizzati esclusivamente per lo svolgimento del progetto. Su richiesta, tali dati potranno essere cancellati o rettificati</w:t>
      </w:r>
      <w:r>
        <w:rPr>
          <w:i/>
          <w:iCs/>
        </w:rPr>
        <w:t>.</w:t>
      </w:r>
    </w:p>
    <w:p w:rsidR="0041514C" w:rsidRDefault="0041514C" w:rsidP="00960C5B">
      <w:pPr>
        <w:spacing w:line="360" w:lineRule="auto"/>
      </w:pPr>
    </w:p>
    <w:p w:rsidR="0041514C" w:rsidRDefault="0041514C" w:rsidP="00960C5B">
      <w:pPr>
        <w:spacing w:line="360" w:lineRule="auto"/>
      </w:pPr>
    </w:p>
    <w:p w:rsidR="0041514C" w:rsidRDefault="0041514C" w:rsidP="00960C5B">
      <w:pPr>
        <w:spacing w:line="360" w:lineRule="auto"/>
      </w:pPr>
    </w:p>
    <w:sectPr w:rsidR="0041514C" w:rsidSect="008F486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4C" w:rsidRDefault="0041514C" w:rsidP="005B6CC2">
      <w:r>
        <w:separator/>
      </w:r>
    </w:p>
  </w:endnote>
  <w:endnote w:type="continuationSeparator" w:id="0">
    <w:p w:rsidR="0041514C" w:rsidRDefault="0041514C" w:rsidP="005B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4C" w:rsidRDefault="0041514C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41514C" w:rsidRDefault="00415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4C" w:rsidRDefault="0041514C" w:rsidP="005B6CC2">
      <w:r>
        <w:separator/>
      </w:r>
    </w:p>
  </w:footnote>
  <w:footnote w:type="continuationSeparator" w:id="0">
    <w:p w:rsidR="0041514C" w:rsidRDefault="0041514C" w:rsidP="005B6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343"/>
    <w:rsid w:val="00001472"/>
    <w:rsid w:val="000C49F7"/>
    <w:rsid w:val="000D0686"/>
    <w:rsid w:val="000D5343"/>
    <w:rsid w:val="000E2DC6"/>
    <w:rsid w:val="000F06AE"/>
    <w:rsid w:val="001712F4"/>
    <w:rsid w:val="00186DF0"/>
    <w:rsid w:val="001A571E"/>
    <w:rsid w:val="001E4E3E"/>
    <w:rsid w:val="0021351C"/>
    <w:rsid w:val="002420D2"/>
    <w:rsid w:val="002D4DFD"/>
    <w:rsid w:val="00351235"/>
    <w:rsid w:val="00364206"/>
    <w:rsid w:val="0041514C"/>
    <w:rsid w:val="00415628"/>
    <w:rsid w:val="00457F8F"/>
    <w:rsid w:val="0048772B"/>
    <w:rsid w:val="0052450F"/>
    <w:rsid w:val="005A394D"/>
    <w:rsid w:val="005B6CC2"/>
    <w:rsid w:val="005C5D2F"/>
    <w:rsid w:val="005D7742"/>
    <w:rsid w:val="006143A1"/>
    <w:rsid w:val="00766F59"/>
    <w:rsid w:val="007B5157"/>
    <w:rsid w:val="007C7B47"/>
    <w:rsid w:val="00823335"/>
    <w:rsid w:val="008F486A"/>
    <w:rsid w:val="00960C5B"/>
    <w:rsid w:val="00986AAF"/>
    <w:rsid w:val="009E6B22"/>
    <w:rsid w:val="00AB2341"/>
    <w:rsid w:val="00B278F9"/>
    <w:rsid w:val="00C33CC1"/>
    <w:rsid w:val="00C54DD0"/>
    <w:rsid w:val="00CB7A7B"/>
    <w:rsid w:val="00D01340"/>
    <w:rsid w:val="00D17BB6"/>
    <w:rsid w:val="00D32000"/>
    <w:rsid w:val="00D40960"/>
    <w:rsid w:val="00D611F3"/>
    <w:rsid w:val="00E109CA"/>
    <w:rsid w:val="00E80B8A"/>
    <w:rsid w:val="00F15270"/>
    <w:rsid w:val="00F53DDC"/>
    <w:rsid w:val="00F56ED4"/>
    <w:rsid w:val="00F6065A"/>
    <w:rsid w:val="00F84D61"/>
    <w:rsid w:val="00FC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4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5B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rsid w:val="005B6C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CC2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5B6C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CC2"/>
    <w:rPr>
      <w:rFonts w:ascii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0F06A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167</Words>
  <Characters>955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</dc:title>
  <dc:subject/>
  <dc:creator>Utente</dc:creator>
  <cp:keywords/>
  <dc:description/>
  <cp:lastModifiedBy>Andrea Oliva</cp:lastModifiedBy>
  <cp:revision>2</cp:revision>
  <dcterms:created xsi:type="dcterms:W3CDTF">2018-04-03T14:52:00Z</dcterms:created>
  <dcterms:modified xsi:type="dcterms:W3CDTF">2018-04-03T14:52:00Z</dcterms:modified>
</cp:coreProperties>
</file>