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E6" w:rsidRPr="00CC7034" w:rsidRDefault="00B765E6">
      <w:pPr>
        <w:rPr>
          <w:sz w:val="24"/>
          <w:szCs w:val="24"/>
        </w:rPr>
      </w:pPr>
    </w:p>
    <w:p w:rsidR="00B765E6" w:rsidRPr="00CC7034" w:rsidRDefault="00B765E6" w:rsidP="009818CA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CC7034">
        <w:rPr>
          <w:rFonts w:ascii="Garamond" w:hAnsi="Garamond"/>
          <w:sz w:val="24"/>
          <w:szCs w:val="24"/>
        </w:rPr>
        <w:t>Al Dirigente Scolastico</w:t>
      </w:r>
    </w:p>
    <w:p w:rsidR="00B765E6" w:rsidRPr="00CC7034" w:rsidRDefault="00B765E6" w:rsidP="009818CA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CC7034">
        <w:rPr>
          <w:rFonts w:ascii="Garamond" w:hAnsi="Garamond"/>
          <w:sz w:val="24"/>
          <w:szCs w:val="24"/>
        </w:rPr>
        <w:t>Liceo Scientifico ”G. Galilei”</w:t>
      </w:r>
    </w:p>
    <w:p w:rsidR="00B765E6" w:rsidRPr="00CC7034" w:rsidRDefault="00B765E6" w:rsidP="009818CA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CC7034">
        <w:rPr>
          <w:rFonts w:ascii="Garamond" w:hAnsi="Garamond"/>
          <w:sz w:val="24"/>
          <w:szCs w:val="24"/>
        </w:rPr>
        <w:t>Via Vescovo Maurizio, 73- 75</w:t>
      </w:r>
    </w:p>
    <w:p w:rsidR="00B765E6" w:rsidRPr="00CC7034" w:rsidRDefault="00B765E6" w:rsidP="00CC6BCC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49.65pt;width:495pt;height:117pt;z-index:251658240;visibility:visible" wrapcoords="0 0 21600 0 21600 21600 0 21600 0 0" filled="f" stroked="f">
            <v:textbox inset=",7.2pt,,7.2pt">
              <w:txbxContent>
                <w:p w:rsidR="00B765E6" w:rsidRDefault="00B765E6" w:rsidP="00CC7034">
                  <w:pPr>
                    <w:jc w:val="center"/>
                    <w:rPr>
                      <w:rFonts w:ascii="Garamond" w:hAnsi="Garamond"/>
                      <w:smallCaps/>
                    </w:rPr>
                  </w:pPr>
                  <w:r w:rsidRPr="00CC7034">
                    <w:rPr>
                      <w:rFonts w:ascii="Garamond" w:hAnsi="Garamond"/>
                      <w:smallCaps/>
                    </w:rPr>
                    <w:t>Dati della scuola</w:t>
                  </w:r>
                </w:p>
                <w:p w:rsidR="00B765E6" w:rsidRDefault="00B765E6" w:rsidP="00220541">
                  <w:pPr>
                    <w:tabs>
                      <w:tab w:val="left" w:leader="dot" w:pos="9214"/>
                    </w:tabs>
                    <w:rPr>
                      <w:rFonts w:ascii="Garamond" w:hAnsi="Garamond"/>
                      <w:smallCaps/>
                    </w:rPr>
                  </w:pPr>
                  <w:r>
                    <w:rPr>
                      <w:rFonts w:ascii="Garamond" w:hAnsi="Garamond"/>
                      <w:smallCaps/>
                    </w:rPr>
                    <w:t>Denominazione dell’Istituto</w:t>
                  </w:r>
                  <w:r>
                    <w:rPr>
                      <w:rFonts w:ascii="Garamond" w:hAnsi="Garamond"/>
                      <w:smallCaps/>
                    </w:rPr>
                    <w:tab/>
                  </w:r>
                </w:p>
                <w:p w:rsidR="00B765E6" w:rsidRDefault="00B765E6" w:rsidP="00CC7034">
                  <w:pPr>
                    <w:tabs>
                      <w:tab w:val="left" w:leader="dot" w:pos="9214"/>
                    </w:tabs>
                    <w:rPr>
                      <w:rFonts w:ascii="Garamond" w:hAnsi="Garamond"/>
                      <w:smallCaps/>
                    </w:rPr>
                  </w:pPr>
                  <w:r>
                    <w:rPr>
                      <w:rFonts w:ascii="Garamond" w:hAnsi="Garamond"/>
                      <w:smallCaps/>
                    </w:rPr>
                    <w:t>Indirizzo</w:t>
                  </w:r>
                  <w:r>
                    <w:rPr>
                      <w:rFonts w:ascii="Garamond" w:hAnsi="Garamond"/>
                      <w:smallCaps/>
                    </w:rPr>
                    <w:tab/>
                  </w:r>
                </w:p>
                <w:p w:rsidR="00B765E6" w:rsidRDefault="00B765E6" w:rsidP="00110CA4">
                  <w:pPr>
                    <w:tabs>
                      <w:tab w:val="left" w:leader="dot" w:pos="2835"/>
                      <w:tab w:val="left" w:leader="dot" w:pos="5103"/>
                      <w:tab w:val="left" w:leader="dot" w:pos="9214"/>
                    </w:tabs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110CA4">
                    <w:rPr>
                      <w:rFonts w:ascii="Garamond" w:hAnsi="Garamond"/>
                      <w:smallCaps/>
                    </w:rPr>
                    <w:t>Telefono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110CA4">
                    <w:rPr>
                      <w:rFonts w:ascii="Garamond" w:hAnsi="Garamond"/>
                      <w:smallCaps/>
                    </w:rPr>
                    <w:t xml:space="preserve">Fax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110CA4">
                    <w:rPr>
                      <w:rFonts w:ascii="Garamond" w:hAnsi="Garamond"/>
                      <w:smallCaps/>
                    </w:rPr>
                    <w:t xml:space="preserve">Email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B765E6" w:rsidRDefault="00B765E6" w:rsidP="00110CA4">
                  <w:pPr>
                    <w:tabs>
                      <w:tab w:val="left" w:leader="dot" w:pos="2977"/>
                      <w:tab w:val="left" w:leader="dot" w:pos="5529"/>
                      <w:tab w:val="left" w:leader="dot" w:pos="9214"/>
                    </w:tabs>
                    <w:rPr>
                      <w:rFonts w:ascii="Garamond" w:hAnsi="Garamond"/>
                      <w:smallCaps/>
                    </w:rPr>
                  </w:pPr>
                </w:p>
                <w:p w:rsidR="00B765E6" w:rsidRPr="00CC7034" w:rsidRDefault="00B765E6" w:rsidP="00CC7034">
                  <w:pPr>
                    <w:rPr>
                      <w:rFonts w:ascii="Garamond" w:hAnsi="Garamond"/>
                      <w:smallCaps/>
                    </w:rPr>
                  </w:pPr>
                </w:p>
              </w:txbxContent>
            </v:textbox>
            <w10:wrap type="tight"/>
          </v:shape>
        </w:pict>
      </w:r>
      <w:r w:rsidRPr="00CC7034">
        <w:rPr>
          <w:rFonts w:ascii="Garamond" w:hAnsi="Garamond"/>
          <w:sz w:val="24"/>
          <w:szCs w:val="24"/>
        </w:rPr>
        <w:t>95126 Catania</w:t>
      </w:r>
    </w:p>
    <w:p w:rsidR="00B765E6" w:rsidRPr="00CC7034" w:rsidRDefault="00B765E6" w:rsidP="008106BE">
      <w:pPr>
        <w:tabs>
          <w:tab w:val="left" w:pos="3402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:rsidR="00B765E6" w:rsidRPr="00CC7034" w:rsidRDefault="00B765E6" w:rsidP="008106BE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765E6" w:rsidRDefault="00B765E6" w:rsidP="008106BE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B765E6" w:rsidRPr="00CC7034" w:rsidRDefault="00B765E6" w:rsidP="008106BE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Si inviano le domande di </w:t>
      </w:r>
      <w:r w:rsidRPr="00CC7034">
        <w:rPr>
          <w:rFonts w:ascii="Garamond" w:hAnsi="Garamond"/>
          <w:sz w:val="28"/>
          <w:szCs w:val="28"/>
        </w:rPr>
        <w:t>iscrizione alla XI</w:t>
      </w:r>
      <w:r>
        <w:rPr>
          <w:rFonts w:ascii="Garamond" w:hAnsi="Garamond"/>
          <w:sz w:val="28"/>
          <w:szCs w:val="28"/>
        </w:rPr>
        <w:t>II</w:t>
      </w:r>
      <w:r w:rsidRPr="00CC7034">
        <w:rPr>
          <w:rFonts w:ascii="Garamond" w:hAnsi="Garamond"/>
          <w:sz w:val="28"/>
          <w:szCs w:val="28"/>
        </w:rPr>
        <w:t xml:space="preserve"> edizione del </w:t>
      </w:r>
      <w:r w:rsidRPr="00CC7034">
        <w:rPr>
          <w:rFonts w:ascii="Garamond" w:hAnsi="Garamond"/>
          <w:i/>
          <w:sz w:val="28"/>
          <w:szCs w:val="28"/>
        </w:rPr>
        <w:t>Certamen</w:t>
      </w:r>
      <w:r w:rsidRPr="00CC7034">
        <w:rPr>
          <w:rFonts w:ascii="Garamond" w:hAnsi="Garamond"/>
          <w:sz w:val="28"/>
          <w:szCs w:val="28"/>
        </w:rPr>
        <w:t xml:space="preserve"> </w:t>
      </w:r>
      <w:r w:rsidRPr="00CC7034">
        <w:rPr>
          <w:rFonts w:ascii="Garamond" w:hAnsi="Garamond"/>
          <w:i/>
          <w:sz w:val="28"/>
          <w:szCs w:val="28"/>
        </w:rPr>
        <w:t>Aetnaeum</w:t>
      </w:r>
      <w:r w:rsidRPr="00CC7034">
        <w:rPr>
          <w:rFonts w:ascii="Garamond" w:hAnsi="Garamond"/>
          <w:sz w:val="28"/>
          <w:szCs w:val="28"/>
        </w:rPr>
        <w:t xml:space="preserve"> dei seguenti studenti frequentanti questo Istituto:</w:t>
      </w:r>
    </w:p>
    <w:p w:rsidR="00B765E6" w:rsidRPr="00CC7034" w:rsidRDefault="00B765E6" w:rsidP="008106BE">
      <w:pPr>
        <w:tabs>
          <w:tab w:val="left" w:pos="3402"/>
        </w:tabs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3033"/>
        <w:gridCol w:w="2126"/>
        <w:gridCol w:w="1276"/>
        <w:gridCol w:w="2977"/>
      </w:tblGrid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N°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755BD">
              <w:rPr>
                <w:rFonts w:ascii="Garamond" w:hAnsi="Garamond"/>
                <w:smallCaps/>
                <w:sz w:val="24"/>
                <w:szCs w:val="24"/>
              </w:rPr>
              <w:t>Cognome e Nome</w:t>
            </w:r>
          </w:p>
        </w:tc>
        <w:tc>
          <w:tcPr>
            <w:tcW w:w="2126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755BD">
              <w:rPr>
                <w:rFonts w:ascii="Garamond" w:hAnsi="Garamond"/>
                <w:smallCaps/>
                <w:sz w:val="24"/>
                <w:szCs w:val="24"/>
              </w:rPr>
              <w:t>Data di Nascita</w:t>
            </w:r>
          </w:p>
        </w:tc>
        <w:tc>
          <w:tcPr>
            <w:tcW w:w="1276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755BD">
              <w:rPr>
                <w:rFonts w:ascii="Garamond" w:hAnsi="Garamond"/>
                <w:smallCaps/>
                <w:sz w:val="24"/>
                <w:szCs w:val="24"/>
              </w:rPr>
              <w:t>Classe</w:t>
            </w:r>
          </w:p>
        </w:tc>
        <w:tc>
          <w:tcPr>
            <w:tcW w:w="2977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755BD">
              <w:rPr>
                <w:rFonts w:ascii="Garamond" w:hAnsi="Garamond"/>
                <w:smallCaps/>
                <w:sz w:val="24"/>
                <w:szCs w:val="24"/>
              </w:rPr>
              <w:t xml:space="preserve">Voto Finale </w:t>
            </w:r>
          </w:p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755BD">
              <w:rPr>
                <w:rFonts w:ascii="Garamond" w:hAnsi="Garamond"/>
                <w:smallCaps/>
                <w:sz w:val="24"/>
                <w:szCs w:val="24"/>
              </w:rPr>
              <w:t xml:space="preserve">in Latino </w:t>
            </w:r>
          </w:p>
          <w:p w:rsidR="00B765E6" w:rsidRPr="002755BD" w:rsidRDefault="00B765E6" w:rsidP="00986BC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  <w:r w:rsidRPr="002755BD">
              <w:rPr>
                <w:rFonts w:ascii="Garamond" w:hAnsi="Garamond"/>
                <w:smallCaps/>
                <w:sz w:val="24"/>
                <w:szCs w:val="24"/>
              </w:rPr>
              <w:t>(a.s. 201</w:t>
            </w:r>
            <w:r>
              <w:rPr>
                <w:rFonts w:ascii="Garamond" w:hAnsi="Garamond"/>
                <w:smallCaps/>
                <w:sz w:val="24"/>
                <w:szCs w:val="24"/>
              </w:rPr>
              <w:t>5</w:t>
            </w:r>
            <w:r w:rsidRPr="002755BD">
              <w:rPr>
                <w:rFonts w:ascii="Garamond" w:hAnsi="Garamond"/>
                <w:smallCaps/>
                <w:sz w:val="24"/>
                <w:szCs w:val="24"/>
              </w:rPr>
              <w:t>-201</w:t>
            </w:r>
            <w:r>
              <w:rPr>
                <w:rFonts w:ascii="Garamond" w:hAnsi="Garamond"/>
                <w:smallCaps/>
                <w:sz w:val="24"/>
                <w:szCs w:val="24"/>
              </w:rPr>
              <w:t>6</w:t>
            </w:r>
            <w:r w:rsidRPr="002755BD">
              <w:rPr>
                <w:rFonts w:ascii="Garamond" w:hAnsi="Garamond"/>
                <w:smallCaps/>
                <w:sz w:val="24"/>
                <w:szCs w:val="24"/>
              </w:rPr>
              <w:t>)</w:t>
            </w:r>
          </w:p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mallCaps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765E6" w:rsidRPr="002755BD">
        <w:tc>
          <w:tcPr>
            <w:tcW w:w="653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3033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mall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65E6" w:rsidRPr="002755BD" w:rsidRDefault="00B765E6" w:rsidP="002755BD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765E6" w:rsidRPr="00CC7034" w:rsidRDefault="00B765E6" w:rsidP="00B318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9"/>
      </w:tblGrid>
      <w:tr w:rsidR="00B765E6" w:rsidRPr="002755BD">
        <w:tc>
          <w:tcPr>
            <w:tcW w:w="9781" w:type="dxa"/>
          </w:tcPr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Docente accompagnatore</w:t>
            </w:r>
          </w:p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Email (personale)</w:t>
            </w:r>
          </w:p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755BD">
              <w:rPr>
                <w:rFonts w:ascii="Garamond" w:hAnsi="Garamond"/>
                <w:sz w:val="24"/>
                <w:szCs w:val="24"/>
              </w:rPr>
              <w:t>………………………………………………</w:t>
            </w:r>
          </w:p>
          <w:p w:rsidR="00B765E6" w:rsidRPr="002755BD" w:rsidRDefault="00B765E6" w:rsidP="002755BD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765E6" w:rsidRPr="00CC7034" w:rsidRDefault="00B765E6" w:rsidP="00B318C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765E6" w:rsidRPr="00CC7034" w:rsidRDefault="00B765E6" w:rsidP="00FB69CA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CC7034">
        <w:rPr>
          <w:rFonts w:ascii="Garamond" w:hAnsi="Garamond"/>
          <w:sz w:val="28"/>
          <w:szCs w:val="28"/>
        </w:rPr>
        <w:t>Si allegano le relative domande di partecipazione presentate dagli studenti.</w:t>
      </w:r>
    </w:p>
    <w:p w:rsidR="00B765E6" w:rsidRDefault="00B765E6" w:rsidP="00FB69C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765E6" w:rsidRDefault="00B765E6" w:rsidP="00CC703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C7034">
        <w:rPr>
          <w:rFonts w:ascii="Garamond" w:hAnsi="Garamond"/>
          <w:b/>
          <w:sz w:val="24"/>
          <w:szCs w:val="24"/>
        </w:rPr>
        <w:t>Data,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B765E6" w:rsidRDefault="00B765E6" w:rsidP="00CC7034">
      <w:pPr>
        <w:tabs>
          <w:tab w:val="left" w:pos="6663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Pr="00CC7034">
        <w:rPr>
          <w:rFonts w:ascii="Garamond" w:hAnsi="Garamond"/>
          <w:b/>
          <w:sz w:val="24"/>
          <w:szCs w:val="24"/>
        </w:rPr>
        <w:t xml:space="preserve"> Il Dirigente Scolastico</w:t>
      </w:r>
      <w:r>
        <w:rPr>
          <w:rFonts w:ascii="Garamond" w:hAnsi="Garamond"/>
          <w:b/>
          <w:sz w:val="24"/>
          <w:szCs w:val="24"/>
        </w:rPr>
        <w:tab/>
      </w:r>
    </w:p>
    <w:p w:rsidR="00B765E6" w:rsidRDefault="00B765E6" w:rsidP="00CC7034">
      <w:pPr>
        <w:tabs>
          <w:tab w:val="left" w:pos="6663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765E6" w:rsidRPr="00CC7034" w:rsidRDefault="00B765E6" w:rsidP="00CC7034">
      <w:pPr>
        <w:tabs>
          <w:tab w:val="left" w:pos="6096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ab/>
      </w:r>
      <w:r w:rsidRPr="00CC7034">
        <w:rPr>
          <w:rFonts w:ascii="Garamond" w:hAnsi="Garamond"/>
          <w:sz w:val="24"/>
          <w:szCs w:val="24"/>
        </w:rPr>
        <w:t>……………………………………</w:t>
      </w:r>
    </w:p>
    <w:sectPr w:rsidR="00B765E6" w:rsidRPr="00CC7034" w:rsidSect="00DD5C1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E6" w:rsidRDefault="00B765E6" w:rsidP="00BF3583">
      <w:pPr>
        <w:spacing w:after="0" w:line="240" w:lineRule="auto"/>
      </w:pPr>
      <w:r>
        <w:separator/>
      </w:r>
    </w:p>
  </w:endnote>
  <w:endnote w:type="continuationSeparator" w:id="0">
    <w:p w:rsidR="00B765E6" w:rsidRDefault="00B765E6" w:rsidP="00BF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E6" w:rsidRDefault="00B765E6" w:rsidP="00B27DD4">
    <w:pPr>
      <w:spacing w:after="0" w:line="240" w:lineRule="auto"/>
      <w:jc w:val="both"/>
      <w:rPr>
        <w:sz w:val="16"/>
        <w:szCs w:val="16"/>
      </w:rPr>
    </w:pPr>
  </w:p>
  <w:p w:rsidR="00B765E6" w:rsidRPr="00B27DD4" w:rsidRDefault="00B765E6" w:rsidP="00B27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E6" w:rsidRDefault="00B765E6" w:rsidP="00BF3583">
      <w:pPr>
        <w:spacing w:after="0" w:line="240" w:lineRule="auto"/>
      </w:pPr>
      <w:r>
        <w:separator/>
      </w:r>
    </w:p>
  </w:footnote>
  <w:footnote w:type="continuationSeparator" w:id="0">
    <w:p w:rsidR="00B765E6" w:rsidRDefault="00B765E6" w:rsidP="00BF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E6" w:rsidRDefault="00B765E6" w:rsidP="00BF3583">
    <w:pPr>
      <w:pStyle w:val="Header"/>
      <w:jc w:val="center"/>
      <w:rPr>
        <w:rFonts w:ascii="Palatino Linotype" w:hAnsi="Palatino Linotype"/>
        <w:b/>
      </w:rPr>
    </w:pPr>
    <w:r w:rsidRPr="00A55C77">
      <w:rPr>
        <w:rFonts w:ascii="Palatino Linotype" w:hAnsi="Palatino Linotype"/>
        <w:b/>
      </w:rPr>
      <w:t xml:space="preserve">Modulo A </w:t>
    </w:r>
  </w:p>
  <w:p w:rsidR="00B765E6" w:rsidRPr="00EA5850" w:rsidRDefault="00B765E6" w:rsidP="00BF3583">
    <w:pPr>
      <w:pStyle w:val="Header"/>
      <w:jc w:val="center"/>
      <w:rPr>
        <w:rFonts w:ascii="Palatino Linotype" w:hAnsi="Palatino Linotype"/>
      </w:rPr>
    </w:pPr>
    <w:r>
      <w:rPr>
        <w:rFonts w:ascii="Palatino Linotype" w:hAnsi="Palatino Linotype"/>
        <w:b/>
      </w:rPr>
      <w:t xml:space="preserve">Lettera di trasmissione </w:t>
    </w:r>
    <w:r>
      <w:rPr>
        <w:rFonts w:ascii="Palatino Linotype" w:hAnsi="Palatino Linotype"/>
      </w:rPr>
      <w:t>(da compilare al computer o in stampatello)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0CA"/>
    <w:multiLevelType w:val="hybridMultilevel"/>
    <w:tmpl w:val="2F1A721A"/>
    <w:lvl w:ilvl="0" w:tplc="21E811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6A69"/>
    <w:multiLevelType w:val="hybridMultilevel"/>
    <w:tmpl w:val="088ADBA6"/>
    <w:lvl w:ilvl="0" w:tplc="2382BC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DF8"/>
    <w:multiLevelType w:val="hybridMultilevel"/>
    <w:tmpl w:val="3F424DFE"/>
    <w:lvl w:ilvl="0" w:tplc="4A7872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583"/>
    <w:rsid w:val="00024E9F"/>
    <w:rsid w:val="00057034"/>
    <w:rsid w:val="000614B9"/>
    <w:rsid w:val="00063500"/>
    <w:rsid w:val="000A13C9"/>
    <w:rsid w:val="000A78D0"/>
    <w:rsid w:val="000C3D03"/>
    <w:rsid w:val="000D6F13"/>
    <w:rsid w:val="00110CA4"/>
    <w:rsid w:val="00110F22"/>
    <w:rsid w:val="00131ECA"/>
    <w:rsid w:val="00182227"/>
    <w:rsid w:val="00195CDF"/>
    <w:rsid w:val="00220541"/>
    <w:rsid w:val="00261916"/>
    <w:rsid w:val="002755BD"/>
    <w:rsid w:val="00277E33"/>
    <w:rsid w:val="003D2162"/>
    <w:rsid w:val="00451A1E"/>
    <w:rsid w:val="00465D2C"/>
    <w:rsid w:val="004B7A05"/>
    <w:rsid w:val="004C486D"/>
    <w:rsid w:val="004E6538"/>
    <w:rsid w:val="005B666C"/>
    <w:rsid w:val="005F00F9"/>
    <w:rsid w:val="00650445"/>
    <w:rsid w:val="0070009A"/>
    <w:rsid w:val="00715217"/>
    <w:rsid w:val="007166A0"/>
    <w:rsid w:val="00770B18"/>
    <w:rsid w:val="007976B8"/>
    <w:rsid w:val="007C394D"/>
    <w:rsid w:val="00801971"/>
    <w:rsid w:val="00803DE9"/>
    <w:rsid w:val="008106BE"/>
    <w:rsid w:val="00854DBD"/>
    <w:rsid w:val="00863990"/>
    <w:rsid w:val="008D64F5"/>
    <w:rsid w:val="009057F9"/>
    <w:rsid w:val="009818CA"/>
    <w:rsid w:val="00986BC6"/>
    <w:rsid w:val="00996565"/>
    <w:rsid w:val="009A345C"/>
    <w:rsid w:val="00A36997"/>
    <w:rsid w:val="00A522DA"/>
    <w:rsid w:val="00A55C77"/>
    <w:rsid w:val="00AD2BE0"/>
    <w:rsid w:val="00B27DD4"/>
    <w:rsid w:val="00B318CC"/>
    <w:rsid w:val="00B40CAA"/>
    <w:rsid w:val="00B765E6"/>
    <w:rsid w:val="00BC1A1F"/>
    <w:rsid w:val="00BF3583"/>
    <w:rsid w:val="00C81EFC"/>
    <w:rsid w:val="00CC6BCC"/>
    <w:rsid w:val="00CC7034"/>
    <w:rsid w:val="00CE0691"/>
    <w:rsid w:val="00CF3B00"/>
    <w:rsid w:val="00D264C3"/>
    <w:rsid w:val="00DD5C1D"/>
    <w:rsid w:val="00E66AAD"/>
    <w:rsid w:val="00EA5850"/>
    <w:rsid w:val="00F07196"/>
    <w:rsid w:val="00F34A40"/>
    <w:rsid w:val="00FB69CA"/>
    <w:rsid w:val="00F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1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3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F3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F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C39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69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93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vice_preside</dc:creator>
  <cp:keywords/>
  <dc:description/>
  <cp:lastModifiedBy>Angelisa</cp:lastModifiedBy>
  <cp:revision>7</cp:revision>
  <dcterms:created xsi:type="dcterms:W3CDTF">2016-01-18T20:31:00Z</dcterms:created>
  <dcterms:modified xsi:type="dcterms:W3CDTF">2017-01-09T15:52:00Z</dcterms:modified>
</cp:coreProperties>
</file>